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578B" w14:textId="77777777" w:rsidR="00770D08" w:rsidRDefault="00D33D34">
      <w:pPr>
        <w:pStyle w:val="Nzev"/>
        <w:rPr>
          <w:lang w:val="cs-CZ"/>
        </w:rPr>
      </w:pPr>
      <w:r w:rsidRPr="00D33D34">
        <w:rPr>
          <w:noProof/>
          <w:sz w:val="40"/>
          <w:szCs w:val="40"/>
          <w:lang w:val="cs-CZ" w:eastAsia="cs-CZ"/>
        </w:rPr>
        <w:drawing>
          <wp:inline distT="0" distB="0" distL="0" distR="0" wp14:anchorId="6CD2A151" wp14:editId="678385A7">
            <wp:extent cx="3981600" cy="1580400"/>
            <wp:effectExtent l="0" t="0" r="0" b="1270"/>
            <wp:docPr id="3" name="Obrázek 3" descr="C:\Users\Kamila Nouzová\Pictures\AZ_2014_ProfiGyn_Logo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a Nouzová\Pictures\AZ_2014_ProfiGyn_Logo – kop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15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659D2" w14:textId="77777777" w:rsidR="00D33D34" w:rsidRDefault="00D33D34" w:rsidP="00D33D34">
      <w:pPr>
        <w:rPr>
          <w:lang w:val="cs-CZ"/>
        </w:rPr>
      </w:pPr>
    </w:p>
    <w:p w14:paraId="48E09D76" w14:textId="77777777" w:rsidR="00D33D34" w:rsidRDefault="00D33D34" w:rsidP="00D33D3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Dotazník o zdravotním stavu pacientky:</w:t>
      </w:r>
    </w:p>
    <w:p w14:paraId="6C059F57" w14:textId="77777777" w:rsidR="00135902" w:rsidRDefault="00135902" w:rsidP="00D33D34">
      <w:pPr>
        <w:rPr>
          <w:sz w:val="20"/>
          <w:szCs w:val="20"/>
          <w:lang w:val="cs-CZ"/>
        </w:rPr>
      </w:pPr>
      <w:r w:rsidRPr="00135902">
        <w:rPr>
          <w:sz w:val="20"/>
          <w:szCs w:val="20"/>
          <w:lang w:val="cs-CZ"/>
        </w:rPr>
        <w:t>Jméno, příjmení:</w:t>
      </w:r>
    </w:p>
    <w:p w14:paraId="2EBEC6E4" w14:textId="77777777" w:rsidR="00135902" w:rsidRDefault="00135902" w:rsidP="00D33D3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Zaměstnání:</w:t>
      </w:r>
    </w:p>
    <w:p w14:paraId="67E0DD16" w14:textId="77777777" w:rsidR="00135902" w:rsidRPr="00135902" w:rsidRDefault="00135902" w:rsidP="00D33D3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Tělesná výška, hmotnost:</w:t>
      </w:r>
    </w:p>
    <w:p w14:paraId="388E810A" w14:textId="77777777" w:rsidR="00D33D34" w:rsidRDefault="00D33D34" w:rsidP="00D33D3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Rodinná anamnéza:</w:t>
      </w:r>
      <w:r w:rsidR="00DF7DB2">
        <w:rPr>
          <w:b/>
          <w:sz w:val="24"/>
          <w:szCs w:val="24"/>
          <w:lang w:val="cs-CZ"/>
        </w:rPr>
        <w:t xml:space="preserve"> závažné onemocnění u rodičů sourozenců či dětí</w:t>
      </w:r>
    </w:p>
    <w:p w14:paraId="4DF933A0" w14:textId="77777777" w:rsidR="00DF7DB2" w:rsidRDefault="00DF7DB2" w:rsidP="00D33D3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Nádor, trombóza, embolie, cukrovka</w:t>
      </w:r>
    </w:p>
    <w:p w14:paraId="75775E54" w14:textId="77777777" w:rsidR="00D33D34" w:rsidRDefault="00D33D34" w:rsidP="00D33D3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Osobní anamnéza:</w:t>
      </w:r>
      <w:r w:rsidR="00DF7DB2">
        <w:rPr>
          <w:b/>
          <w:sz w:val="24"/>
          <w:szCs w:val="24"/>
          <w:lang w:val="cs-CZ"/>
        </w:rPr>
        <w:t xml:space="preserve"> závažné onemocnění, chronické onemocnění a léčba, současně užívané léky, alergie, prodělané operace, úrazy, trombózy, embolie</w:t>
      </w:r>
    </w:p>
    <w:p w14:paraId="7F6ABA77" w14:textId="77777777" w:rsidR="00DF7DB2" w:rsidRDefault="00DF7DB2" w:rsidP="00D33D3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Prosíme vypsat rok onemocnění či zákroku a název léku</w:t>
      </w:r>
    </w:p>
    <w:p w14:paraId="6DB28EDF" w14:textId="77777777" w:rsidR="00D33D34" w:rsidRDefault="00DF7DB2" w:rsidP="00D33D3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Alergie: </w:t>
      </w:r>
    </w:p>
    <w:p w14:paraId="761FE5F0" w14:textId="77777777" w:rsidR="00D33D34" w:rsidRDefault="00D33D34" w:rsidP="00D33D3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Gynekologická anamnéza:</w:t>
      </w:r>
    </w:p>
    <w:p w14:paraId="40C51BCD" w14:textId="0A348DBA" w:rsidR="00DF7DB2" w:rsidRDefault="00DF7DB2" w:rsidP="00D33D3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Menstruace – kdy poprvé</w:t>
      </w:r>
      <w:r w:rsidR="00642676">
        <w:rPr>
          <w:b/>
          <w:sz w:val="24"/>
          <w:szCs w:val="24"/>
          <w:lang w:val="cs-CZ"/>
        </w:rPr>
        <w:t xml:space="preserve">, intervaly mezi jednotlivými krváceními, kdy jste měla poslední menstruaci? </w:t>
      </w:r>
    </w:p>
    <w:p w14:paraId="64C86BCD" w14:textId="305ECC89" w:rsidR="00DF7DB2" w:rsidRDefault="00DF7DB2" w:rsidP="00D33D3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Těhotenství, porody, interrupce, samovolné potraty – prosíme uvést rok a způsob porodu popř. komplikace, </w:t>
      </w:r>
      <w:r w:rsidR="00642676">
        <w:rPr>
          <w:b/>
          <w:sz w:val="24"/>
          <w:szCs w:val="24"/>
          <w:lang w:val="cs-CZ"/>
        </w:rPr>
        <w:t xml:space="preserve">pokud znáte, uveďte, prosíme </w:t>
      </w:r>
      <w:proofErr w:type="gramStart"/>
      <w:r w:rsidR="00642676">
        <w:rPr>
          <w:b/>
          <w:sz w:val="24"/>
          <w:szCs w:val="24"/>
          <w:lang w:val="cs-CZ"/>
        </w:rPr>
        <w:t xml:space="preserve">i </w:t>
      </w:r>
      <w:r>
        <w:rPr>
          <w:b/>
          <w:sz w:val="24"/>
          <w:szCs w:val="24"/>
          <w:lang w:val="cs-CZ"/>
        </w:rPr>
        <w:t xml:space="preserve"> porodní</w:t>
      </w:r>
      <w:proofErr w:type="gramEnd"/>
      <w:r>
        <w:rPr>
          <w:b/>
          <w:sz w:val="24"/>
          <w:szCs w:val="24"/>
          <w:lang w:val="cs-CZ"/>
        </w:rPr>
        <w:t xml:space="preserve"> hmotnost a délku Vašeho dítěte při porodu, a zda jste kojila a jak dlouho,</w:t>
      </w:r>
    </w:p>
    <w:p w14:paraId="77DC79A0" w14:textId="1D2DE021" w:rsidR="00DF7DB2" w:rsidRDefault="00DF7DB2" w:rsidP="00D33D3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Uveďte prosím, zda užíváte </w:t>
      </w:r>
      <w:proofErr w:type="gramStart"/>
      <w:r>
        <w:rPr>
          <w:b/>
          <w:sz w:val="24"/>
          <w:szCs w:val="24"/>
          <w:lang w:val="cs-CZ"/>
        </w:rPr>
        <w:t>antikoncepci,  či</w:t>
      </w:r>
      <w:proofErr w:type="gramEnd"/>
      <w:r>
        <w:rPr>
          <w:b/>
          <w:sz w:val="24"/>
          <w:szCs w:val="24"/>
          <w:lang w:val="cs-CZ"/>
        </w:rPr>
        <w:t xml:space="preserve"> jiné hormonální léky</w:t>
      </w:r>
      <w:r w:rsidR="00642676">
        <w:rPr>
          <w:b/>
          <w:sz w:val="24"/>
          <w:szCs w:val="24"/>
          <w:lang w:val="cs-CZ"/>
        </w:rPr>
        <w:t>.</w:t>
      </w:r>
    </w:p>
    <w:p w14:paraId="791978FE" w14:textId="66827444" w:rsidR="00642676" w:rsidRDefault="00642676" w:rsidP="00D33D3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Byla Vám aplikována vakcína proti </w:t>
      </w:r>
      <w:proofErr w:type="gramStart"/>
      <w:r>
        <w:rPr>
          <w:b/>
          <w:sz w:val="24"/>
          <w:szCs w:val="24"/>
          <w:lang w:val="cs-CZ"/>
        </w:rPr>
        <w:t>viru  HPV</w:t>
      </w:r>
      <w:proofErr w:type="gramEnd"/>
      <w:r>
        <w:rPr>
          <w:b/>
          <w:sz w:val="24"/>
          <w:szCs w:val="24"/>
          <w:lang w:val="cs-CZ"/>
        </w:rPr>
        <w:t xml:space="preserve">? (virus způsobuje rakovinu děložního čípku, v ČR se aplikuje ve 13-14 letech od roku 2004, uveďte prosím název a rok aplikace poslední </w:t>
      </w:r>
      <w:proofErr w:type="gramStart"/>
      <w:r>
        <w:rPr>
          <w:b/>
          <w:sz w:val="24"/>
          <w:szCs w:val="24"/>
          <w:lang w:val="cs-CZ"/>
        </w:rPr>
        <w:t>dávky )</w:t>
      </w:r>
      <w:proofErr w:type="gramEnd"/>
      <w:r>
        <w:rPr>
          <w:b/>
          <w:sz w:val="24"/>
          <w:szCs w:val="24"/>
          <w:lang w:val="cs-CZ"/>
        </w:rPr>
        <w:t>:</w:t>
      </w:r>
    </w:p>
    <w:p w14:paraId="6032ED61" w14:textId="45D44679" w:rsidR="00DF7DB2" w:rsidRDefault="00DF7DB2" w:rsidP="00D33D3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Zda jste byla někdy léčena pro pohlavně přenosnou chorobu, </w:t>
      </w:r>
      <w:r w:rsidR="00642676">
        <w:rPr>
          <w:b/>
          <w:sz w:val="24"/>
          <w:szCs w:val="24"/>
          <w:lang w:val="cs-CZ"/>
        </w:rPr>
        <w:t xml:space="preserve">včetně genitálního </w:t>
      </w:r>
      <w:proofErr w:type="spellStart"/>
      <w:r w:rsidR="00642676">
        <w:rPr>
          <w:b/>
          <w:sz w:val="24"/>
          <w:szCs w:val="24"/>
          <w:lang w:val="cs-CZ"/>
        </w:rPr>
        <w:t>herpesu</w:t>
      </w:r>
      <w:proofErr w:type="spellEnd"/>
      <w:r w:rsidR="00642676">
        <w:rPr>
          <w:b/>
          <w:sz w:val="24"/>
          <w:szCs w:val="24"/>
          <w:lang w:val="cs-CZ"/>
        </w:rPr>
        <w:t xml:space="preserve"> – opar v oblasti kůže a sliznice zevního </w:t>
      </w:r>
      <w:proofErr w:type="gramStart"/>
      <w:r w:rsidR="00642676">
        <w:rPr>
          <w:b/>
          <w:sz w:val="24"/>
          <w:szCs w:val="24"/>
          <w:lang w:val="cs-CZ"/>
        </w:rPr>
        <w:t>genitálu ,</w:t>
      </w:r>
      <w:proofErr w:type="gramEnd"/>
      <w:r w:rsidR="00642676">
        <w:rPr>
          <w:b/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  <w:lang w:val="cs-CZ"/>
        </w:rPr>
        <w:t>uveďte rok.</w:t>
      </w:r>
    </w:p>
    <w:p w14:paraId="38EA5B31" w14:textId="67D9FB27" w:rsidR="00642676" w:rsidRDefault="00642676" w:rsidP="00D33D34">
      <w:pPr>
        <w:rPr>
          <w:b/>
          <w:sz w:val="24"/>
          <w:szCs w:val="24"/>
          <w:lang w:val="cs-CZ"/>
        </w:rPr>
      </w:pPr>
    </w:p>
    <w:p w14:paraId="1CC97EA1" w14:textId="77777777" w:rsidR="00DF7DB2" w:rsidRDefault="00DF7DB2" w:rsidP="00D33D3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Bylo Vám již provedeno zobrazovací vyšetření </w:t>
      </w:r>
      <w:proofErr w:type="gramStart"/>
      <w:r>
        <w:rPr>
          <w:b/>
          <w:sz w:val="24"/>
          <w:szCs w:val="24"/>
          <w:lang w:val="cs-CZ"/>
        </w:rPr>
        <w:t>prsů- ultrazvuk</w:t>
      </w:r>
      <w:proofErr w:type="gramEnd"/>
      <w:r>
        <w:rPr>
          <w:b/>
          <w:sz w:val="24"/>
          <w:szCs w:val="24"/>
          <w:lang w:val="cs-CZ"/>
        </w:rPr>
        <w:t xml:space="preserve"> či mamograf? Kdy a s jakým výsledkem</w:t>
      </w:r>
    </w:p>
    <w:p w14:paraId="790B988A" w14:textId="77777777" w:rsidR="00DF7DB2" w:rsidRDefault="00DF7DB2" w:rsidP="00D33D34">
      <w:pPr>
        <w:rPr>
          <w:b/>
          <w:sz w:val="24"/>
          <w:szCs w:val="24"/>
          <w:lang w:val="cs-CZ"/>
        </w:rPr>
      </w:pPr>
    </w:p>
    <w:p w14:paraId="548EA2B4" w14:textId="77777777" w:rsidR="00642676" w:rsidRDefault="00DF7DB2" w:rsidP="00D33D3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Moc děkujeme a prosíme o podpis stvrzující, že jste vše uvedla pravdivě, tak abychom se o Vás mohli co nejlépe postarat. </w:t>
      </w:r>
    </w:p>
    <w:p w14:paraId="4CE7CCDC" w14:textId="7BA06D50" w:rsidR="00DF7DB2" w:rsidRPr="00642676" w:rsidRDefault="00DF7DB2" w:rsidP="00D33D34">
      <w:pPr>
        <w:rPr>
          <w:b/>
          <w:sz w:val="28"/>
          <w:szCs w:val="28"/>
          <w:lang w:val="cs-CZ"/>
        </w:rPr>
      </w:pPr>
      <w:r w:rsidRPr="00642676">
        <w:rPr>
          <w:b/>
          <w:sz w:val="28"/>
          <w:szCs w:val="28"/>
          <w:lang w:val="cs-CZ"/>
        </w:rPr>
        <w:t>V případě změn, nám prosím vše uveďte do Vaší dokumentace při další návštěvě.</w:t>
      </w:r>
    </w:p>
    <w:p w14:paraId="73AAEEF5" w14:textId="77777777" w:rsidR="00D33D34" w:rsidRPr="00642676" w:rsidRDefault="00972E8F" w:rsidP="00D33D34">
      <w:pPr>
        <w:rPr>
          <w:b/>
          <w:sz w:val="24"/>
          <w:szCs w:val="24"/>
          <w:u w:val="single"/>
          <w:lang w:val="cs-CZ"/>
        </w:rPr>
      </w:pPr>
      <w:r w:rsidRPr="00642676">
        <w:rPr>
          <w:b/>
          <w:sz w:val="24"/>
          <w:szCs w:val="24"/>
          <w:u w:val="single"/>
          <w:lang w:val="cs-CZ"/>
        </w:rPr>
        <w:t xml:space="preserve">Potvrzuji, že jsem </w:t>
      </w:r>
      <w:r w:rsidR="00D33D34" w:rsidRPr="00642676">
        <w:rPr>
          <w:b/>
          <w:sz w:val="24"/>
          <w:szCs w:val="24"/>
          <w:u w:val="single"/>
          <w:lang w:val="cs-CZ"/>
        </w:rPr>
        <w:t xml:space="preserve">vědomě nezamlčela žádnou skutečnost o svém zdravotním stavu a beru na </w:t>
      </w:r>
      <w:r w:rsidRPr="00642676">
        <w:rPr>
          <w:b/>
          <w:sz w:val="24"/>
          <w:szCs w:val="24"/>
          <w:u w:val="single"/>
          <w:lang w:val="cs-CZ"/>
        </w:rPr>
        <w:t xml:space="preserve">vědomí, že </w:t>
      </w:r>
      <w:r w:rsidRPr="00642676">
        <w:rPr>
          <w:b/>
          <w:sz w:val="28"/>
          <w:szCs w:val="28"/>
          <w:u w:val="single"/>
          <w:lang w:val="cs-CZ"/>
        </w:rPr>
        <w:t>je v mém zájmu průběžně</w:t>
      </w:r>
      <w:r w:rsidRPr="00642676">
        <w:rPr>
          <w:b/>
          <w:sz w:val="24"/>
          <w:szCs w:val="24"/>
          <w:u w:val="single"/>
          <w:lang w:val="cs-CZ"/>
        </w:rPr>
        <w:t xml:space="preserve"> doplňovat údaje o svém zdravotní</w:t>
      </w:r>
      <w:r w:rsidR="00DF7DB2" w:rsidRPr="00642676">
        <w:rPr>
          <w:b/>
          <w:sz w:val="24"/>
          <w:szCs w:val="24"/>
          <w:u w:val="single"/>
          <w:lang w:val="cs-CZ"/>
        </w:rPr>
        <w:t>m stavu a hlásit svému ošetřuj</w:t>
      </w:r>
      <w:r w:rsidRPr="00642676">
        <w:rPr>
          <w:b/>
          <w:sz w:val="24"/>
          <w:szCs w:val="24"/>
          <w:u w:val="single"/>
          <w:lang w:val="cs-CZ"/>
        </w:rPr>
        <w:t>íc</w:t>
      </w:r>
      <w:r w:rsidR="00DF7DB2" w:rsidRPr="00642676">
        <w:rPr>
          <w:b/>
          <w:sz w:val="24"/>
          <w:szCs w:val="24"/>
          <w:u w:val="single"/>
          <w:lang w:val="cs-CZ"/>
        </w:rPr>
        <w:t>í</w:t>
      </w:r>
      <w:r w:rsidRPr="00642676">
        <w:rPr>
          <w:b/>
          <w:sz w:val="24"/>
          <w:szCs w:val="24"/>
          <w:u w:val="single"/>
          <w:lang w:val="cs-CZ"/>
        </w:rPr>
        <w:t>mu lékaři či zdravotní sestře případné změny.</w:t>
      </w:r>
    </w:p>
    <w:p w14:paraId="32F828E5" w14:textId="77777777" w:rsidR="00642676" w:rsidRDefault="00642676" w:rsidP="00FE5040">
      <w:pPr>
        <w:rPr>
          <w:sz w:val="24"/>
          <w:szCs w:val="24"/>
          <w:lang w:val="cs-CZ"/>
        </w:rPr>
      </w:pPr>
    </w:p>
    <w:p w14:paraId="7F9E2170" w14:textId="38691930" w:rsidR="00FE5040" w:rsidRDefault="00972E8F" w:rsidP="00FE504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Datum:</w:t>
      </w:r>
    </w:p>
    <w:p w14:paraId="7075D061" w14:textId="77777777" w:rsidR="00FE5040" w:rsidRDefault="00972E8F" w:rsidP="00FE5040">
      <w:pPr>
        <w:tabs>
          <w:tab w:val="left" w:pos="1545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</w:t>
      </w:r>
      <w:r w:rsidR="00DF7DB2">
        <w:rPr>
          <w:sz w:val="24"/>
          <w:szCs w:val="24"/>
          <w:lang w:val="cs-CZ"/>
        </w:rPr>
        <w:t>d</w:t>
      </w:r>
      <w:r>
        <w:rPr>
          <w:sz w:val="24"/>
          <w:szCs w:val="24"/>
          <w:lang w:val="cs-CZ"/>
        </w:rPr>
        <w:t>pis:</w:t>
      </w:r>
      <w:r w:rsidR="00FE5040">
        <w:rPr>
          <w:sz w:val="24"/>
          <w:szCs w:val="24"/>
          <w:lang w:val="cs-CZ"/>
        </w:rPr>
        <w:tab/>
      </w:r>
    </w:p>
    <w:p w14:paraId="72C7FB77" w14:textId="77777777" w:rsidR="00FE5040" w:rsidRDefault="00FE5040" w:rsidP="00FE5040">
      <w:pPr>
        <w:tabs>
          <w:tab w:val="left" w:pos="1545"/>
        </w:tabs>
        <w:rPr>
          <w:sz w:val="24"/>
          <w:szCs w:val="24"/>
          <w:lang w:val="cs-CZ"/>
        </w:rPr>
      </w:pPr>
    </w:p>
    <w:p w14:paraId="7D070986" w14:textId="77777777" w:rsidR="00FE5040" w:rsidRDefault="00FE5040" w:rsidP="00FE5040">
      <w:pPr>
        <w:tabs>
          <w:tab w:val="left" w:pos="1545"/>
        </w:tabs>
        <w:rPr>
          <w:sz w:val="24"/>
          <w:szCs w:val="24"/>
          <w:lang w:val="cs-CZ"/>
        </w:rPr>
      </w:pPr>
    </w:p>
    <w:p w14:paraId="12055F48" w14:textId="77777777" w:rsidR="00FE5040" w:rsidRDefault="00FE5040" w:rsidP="00FE5040">
      <w:pPr>
        <w:tabs>
          <w:tab w:val="left" w:pos="1545"/>
        </w:tabs>
        <w:rPr>
          <w:sz w:val="24"/>
          <w:szCs w:val="24"/>
          <w:lang w:val="cs-CZ"/>
        </w:rPr>
      </w:pPr>
    </w:p>
    <w:p w14:paraId="7324FB89" w14:textId="77777777" w:rsidR="00770D08" w:rsidRPr="00767BAC" w:rsidRDefault="00D33D34" w:rsidP="00FE5040">
      <w:pPr>
        <w:rPr>
          <w:lang w:val="cs-CZ"/>
        </w:rPr>
      </w:pPr>
      <w:r w:rsidRPr="00D33D34">
        <w:rPr>
          <w:noProof/>
          <w:lang w:val="cs-CZ" w:eastAsia="cs-CZ"/>
        </w:rPr>
        <w:drawing>
          <wp:inline distT="0" distB="0" distL="0" distR="0" wp14:anchorId="3BAB40CB" wp14:editId="33E17F84">
            <wp:extent cx="33518805" cy="5098224"/>
            <wp:effectExtent l="0" t="10401300" r="0" b="10408920"/>
            <wp:docPr id="1" name="Obrázek 1" descr="C:\Users\Kamila Nouzová\Pictures\AZ_2014_ProfiGyn_Logo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a Nouzová\Pictures\AZ_2014_ProfiGyn_Logo – kop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31281">
                      <a:off x="0" y="0"/>
                      <a:ext cx="33577041" cy="510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D08" w:rsidRPr="00767BAC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B123B" w14:textId="77777777" w:rsidR="00795244" w:rsidRDefault="00795244" w:rsidP="00FE5040">
      <w:pPr>
        <w:spacing w:after="0" w:line="240" w:lineRule="auto"/>
      </w:pPr>
      <w:r>
        <w:separator/>
      </w:r>
    </w:p>
  </w:endnote>
  <w:endnote w:type="continuationSeparator" w:id="0">
    <w:p w14:paraId="369A8719" w14:textId="77777777" w:rsidR="00795244" w:rsidRDefault="00795244" w:rsidP="00FE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E9A19" w14:textId="77777777" w:rsidR="00795244" w:rsidRDefault="00795244" w:rsidP="00FE5040">
      <w:pPr>
        <w:spacing w:after="0" w:line="240" w:lineRule="auto"/>
      </w:pPr>
      <w:r>
        <w:separator/>
      </w:r>
    </w:p>
  </w:footnote>
  <w:footnote w:type="continuationSeparator" w:id="0">
    <w:p w14:paraId="59E36730" w14:textId="77777777" w:rsidR="00795244" w:rsidRDefault="00795244" w:rsidP="00FE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7B7C1" w14:textId="77777777" w:rsidR="00FE5040" w:rsidRPr="00FE5040" w:rsidRDefault="00FE5040" w:rsidP="00FE5040">
    <w:pPr>
      <w:pStyle w:val="Zhlav"/>
      <w:tabs>
        <w:tab w:val="clear" w:pos="4536"/>
        <w:tab w:val="clear" w:pos="9072"/>
        <w:tab w:val="left" w:pos="1005"/>
      </w:tabs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3267">
    <w:abstractNumId w:val="0"/>
  </w:num>
  <w:num w:numId="2" w16cid:durableId="1685327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34"/>
    <w:rsid w:val="00135902"/>
    <w:rsid w:val="00642676"/>
    <w:rsid w:val="00681721"/>
    <w:rsid w:val="006B6149"/>
    <w:rsid w:val="00761897"/>
    <w:rsid w:val="00767BAC"/>
    <w:rsid w:val="00770D08"/>
    <w:rsid w:val="00795244"/>
    <w:rsid w:val="00972E8F"/>
    <w:rsid w:val="00AD4835"/>
    <w:rsid w:val="00D33D34"/>
    <w:rsid w:val="00DF7DB2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FC3D"/>
  <w15:docId w15:val="{42505846-9747-46F2-A0F5-2BA6D8D1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draznn">
    <w:name w:val="Emphasis"/>
    <w:basedOn w:val="Standardnpsmoodstavce"/>
    <w:uiPriority w:val="20"/>
    <w:qFormat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B01513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textovodkaz">
    <w:name w:val="Hyperlink"/>
    <w:basedOn w:val="Standardnpsmoodstavce"/>
    <w:unhideWhenUsed/>
    <w:rPr>
      <w:color w:val="4FB8C1" w:themeColor="text2" w:themeTint="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DFFCB" w:themeColor="followedHyperlink"/>
      <w:u w:val="single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eastAsiaTheme="majorEastAsia" w:hAnsiTheme="majorHAnsi" w:cstheme="majorBidi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8"/>
      <w:szCs w:val="28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0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040"/>
  </w:style>
  <w:style w:type="paragraph" w:styleId="Zpat">
    <w:name w:val="footer"/>
    <w:basedOn w:val="Normln"/>
    <w:link w:val="ZpatChar"/>
    <w:uiPriority w:val="99"/>
    <w:unhideWhenUsed/>
    <w:rsid w:val="00FE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Nouzov&#225;\AppData\Roaming\Microsoft\Templates\Ion%20(pr&#225;zdn&#2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(prázdné)</Template>
  <TotalTime>7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Nouzová</dc:creator>
  <cp:lastModifiedBy>Kamila Nouzová</cp:lastModifiedBy>
  <cp:revision>4</cp:revision>
  <dcterms:created xsi:type="dcterms:W3CDTF">2015-01-04T22:13:00Z</dcterms:created>
  <dcterms:modified xsi:type="dcterms:W3CDTF">2025-03-23T17:27:00Z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